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88" w:rsidRPr="00F80B52" w:rsidRDefault="00B234B6" w:rsidP="00A56A88">
      <w:pPr>
        <w:rPr>
          <w:rFonts w:hAnsiTheme="minorEastAsia"/>
        </w:rPr>
      </w:pPr>
      <w:r w:rsidRPr="00F80B52">
        <w:rPr>
          <w:rFonts w:hAnsiTheme="minorEastAsia" w:hint="eastAsia"/>
        </w:rPr>
        <w:t>別記様式第６</w:t>
      </w:r>
    </w:p>
    <w:p w:rsidR="00A56A88" w:rsidRDefault="00A56A88" w:rsidP="00A56A88">
      <w:pPr>
        <w:jc w:val="center"/>
        <w:rPr>
          <w:rFonts w:hAnsiTheme="minorEastAsia"/>
        </w:rPr>
      </w:pPr>
      <w:r w:rsidRPr="00F80B52">
        <w:rPr>
          <w:rFonts w:hAnsiTheme="minorEastAsia" w:hint="eastAsia"/>
        </w:rPr>
        <w:t>表示制度対象外施設申請書</w:t>
      </w:r>
    </w:p>
    <w:p w:rsidR="008D75E8" w:rsidRPr="00F80B52" w:rsidRDefault="008D75E8" w:rsidP="00A56A88">
      <w:pPr>
        <w:jc w:val="center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25"/>
        <w:gridCol w:w="2496"/>
        <w:gridCol w:w="1275"/>
        <w:gridCol w:w="3350"/>
      </w:tblGrid>
      <w:tr w:rsidR="005278A1" w:rsidRPr="00F80B52" w:rsidTr="00006094">
        <w:trPr>
          <w:trHeight w:val="1875"/>
        </w:trPr>
        <w:tc>
          <w:tcPr>
            <w:tcW w:w="9128" w:type="dxa"/>
            <w:gridSpan w:val="5"/>
          </w:tcPr>
          <w:p w:rsidR="00F80B52" w:rsidRDefault="00F80B52" w:rsidP="00006094">
            <w:pPr>
              <w:wordWrap w:val="0"/>
              <w:jc w:val="right"/>
              <w:rPr>
                <w:rFonts w:hAnsiTheme="minorEastAsia"/>
              </w:rPr>
            </w:pPr>
          </w:p>
          <w:p w:rsidR="00A56A88" w:rsidRPr="00F80B52" w:rsidRDefault="00A56A88" w:rsidP="00F80B52">
            <w:pPr>
              <w:ind w:right="240"/>
              <w:jc w:val="righ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 xml:space="preserve">年　　月　　日　</w:t>
            </w:r>
          </w:p>
          <w:p w:rsidR="00A56A88" w:rsidRPr="00F80B52" w:rsidRDefault="00A56A88" w:rsidP="00006094">
            <w:pPr>
              <w:jc w:val="right"/>
              <w:rPr>
                <w:rFonts w:hAnsiTheme="minorEastAsia"/>
              </w:rPr>
            </w:pPr>
          </w:p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 xml:space="preserve">　</w:t>
            </w:r>
            <w:r w:rsidR="00B234B6" w:rsidRPr="00F80B52">
              <w:rPr>
                <w:rFonts w:hAnsiTheme="minorEastAsia" w:hint="eastAsia"/>
              </w:rPr>
              <w:t>城陽市消防長　様</w:t>
            </w:r>
          </w:p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  <w:p w:rsidR="00A56A88" w:rsidRPr="00F80B52" w:rsidRDefault="008D75E8" w:rsidP="00006094">
            <w:pPr>
              <w:wordWrap w:val="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申請者</w:t>
            </w:r>
            <w:r w:rsidR="00A56A88" w:rsidRPr="00F80B52">
              <w:rPr>
                <w:rFonts w:hAnsiTheme="minorEastAsia" w:hint="eastAsia"/>
              </w:rPr>
              <w:t xml:space="preserve">　　　　　　　　　　　　　　　　　　　</w:t>
            </w:r>
          </w:p>
          <w:p w:rsidR="006958F2" w:rsidRPr="00F80B52" w:rsidRDefault="006958F2" w:rsidP="006958F2">
            <w:pPr>
              <w:jc w:val="right"/>
              <w:rPr>
                <w:rFonts w:hAnsiTheme="minorEastAsia"/>
              </w:rPr>
            </w:pPr>
          </w:p>
          <w:p w:rsidR="00A56A88" w:rsidRPr="00F80B52" w:rsidRDefault="008D75E8" w:rsidP="00F80B52">
            <w:pPr>
              <w:wordWrap w:val="0"/>
              <w:ind w:right="240"/>
              <w:jc w:val="righ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  <w:u w:val="single"/>
              </w:rPr>
              <w:t>住所</w:t>
            </w:r>
            <w:r w:rsidR="00F80B52">
              <w:rPr>
                <w:rFonts w:hAnsiTheme="minorEastAsia" w:hint="eastAsia"/>
                <w:u w:val="single"/>
              </w:rPr>
              <w:t xml:space="preserve">　　　　　</w:t>
            </w:r>
            <w:r w:rsidR="00A56A88" w:rsidRPr="00F80B52">
              <w:rPr>
                <w:rFonts w:hAnsiTheme="minorEastAsia" w:hint="eastAsia"/>
                <w:u w:val="single"/>
              </w:rPr>
              <w:t xml:space="preserve">　　　　　　　　　　　　　　</w:t>
            </w:r>
          </w:p>
          <w:p w:rsidR="006958F2" w:rsidRPr="004B7B8E" w:rsidRDefault="006958F2" w:rsidP="004B7B8E">
            <w:pPr>
              <w:ind w:right="960"/>
              <w:rPr>
                <w:rFonts w:hAnsiTheme="minorEastAsia"/>
                <w:u w:val="single"/>
              </w:rPr>
            </w:pPr>
          </w:p>
          <w:p w:rsidR="008064C3" w:rsidRPr="00F80B52" w:rsidRDefault="00A56A88" w:rsidP="00F80B52">
            <w:pPr>
              <w:wordWrap w:val="0"/>
              <w:ind w:right="240"/>
              <w:jc w:val="right"/>
              <w:rPr>
                <w:rFonts w:hAnsiTheme="minorEastAsia"/>
                <w:u w:val="single"/>
              </w:rPr>
            </w:pPr>
            <w:r w:rsidRPr="00F80B52">
              <w:rPr>
                <w:rFonts w:hAnsiTheme="minorEastAsia" w:hint="eastAsia"/>
                <w:u w:val="single"/>
              </w:rPr>
              <w:t>氏名（法人の場合は、名称及び代表者氏名）</w:t>
            </w:r>
            <w:r w:rsidR="0092539E">
              <w:rPr>
                <w:rFonts w:hAnsiTheme="minorEastAsia" w:hint="eastAsia"/>
                <w:u w:val="single"/>
              </w:rPr>
              <w:t xml:space="preserve">　</w:t>
            </w:r>
          </w:p>
          <w:p w:rsidR="00A56A88" w:rsidRPr="00F80B52" w:rsidRDefault="00A56A88" w:rsidP="008D75E8">
            <w:pPr>
              <w:wordWrap w:val="0"/>
              <w:ind w:right="240"/>
              <w:jc w:val="right"/>
              <w:rPr>
                <w:rFonts w:hAnsiTheme="minorEastAsia"/>
                <w:u w:val="single"/>
              </w:rPr>
            </w:pPr>
            <w:r w:rsidRPr="00F80B52">
              <w:rPr>
                <w:rFonts w:hAnsiTheme="minorEastAsia" w:hint="eastAsia"/>
                <w:u w:val="single"/>
              </w:rPr>
              <w:t>電話番号</w:t>
            </w:r>
            <w:r w:rsidR="008D75E8">
              <w:rPr>
                <w:rFonts w:hAnsiTheme="minorEastAsia" w:hint="eastAsia"/>
                <w:u w:val="single"/>
              </w:rPr>
              <w:t xml:space="preserve">　　　　　　　　　　　</w:t>
            </w:r>
            <w:r w:rsidR="00F80B52">
              <w:rPr>
                <w:rFonts w:hAnsiTheme="minorEastAsia" w:hint="eastAsia"/>
                <w:u w:val="single"/>
              </w:rPr>
              <w:t xml:space="preserve">　　　　　　</w:t>
            </w:r>
          </w:p>
          <w:p w:rsidR="00A56A88" w:rsidRPr="00F80B52" w:rsidRDefault="00A56A88" w:rsidP="00006094">
            <w:pPr>
              <w:jc w:val="right"/>
              <w:rPr>
                <w:rFonts w:hAnsiTheme="minorEastAsia"/>
              </w:rPr>
            </w:pPr>
          </w:p>
          <w:p w:rsidR="00A56A88" w:rsidRPr="00F80B52" w:rsidRDefault="00A56A88" w:rsidP="00006094">
            <w:pPr>
              <w:ind w:firstLineChars="100" w:firstLine="24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下記のとおり表示</w:t>
            </w:r>
            <w:r w:rsidR="006356CA" w:rsidRPr="00F80B52">
              <w:rPr>
                <w:rFonts w:hAnsiTheme="minorEastAsia" w:hint="eastAsia"/>
              </w:rPr>
              <w:t>制度</w:t>
            </w:r>
            <w:r w:rsidRPr="00F80B52">
              <w:rPr>
                <w:rFonts w:hAnsiTheme="minorEastAsia" w:hint="eastAsia"/>
              </w:rPr>
              <w:t>対象外施設通知書の交付を受けたいので申請します。</w:t>
            </w:r>
          </w:p>
          <w:p w:rsidR="00A56A88" w:rsidRPr="00F80B52" w:rsidRDefault="00A56A88" w:rsidP="00006094">
            <w:pPr>
              <w:ind w:firstLineChars="100" w:firstLine="240"/>
              <w:jc w:val="left"/>
              <w:rPr>
                <w:rFonts w:hAnsiTheme="minorEastAsia"/>
              </w:rPr>
            </w:pPr>
          </w:p>
          <w:p w:rsidR="00A56A88" w:rsidRPr="00F80B52" w:rsidRDefault="00A56A88" w:rsidP="00006094">
            <w:pPr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記</w:t>
            </w:r>
          </w:p>
        </w:tc>
      </w:tr>
      <w:tr w:rsidR="005278A1" w:rsidRPr="00F80B52" w:rsidTr="00006094">
        <w:trPr>
          <w:cantSplit/>
          <w:trHeight w:val="326"/>
        </w:trPr>
        <w:tc>
          <w:tcPr>
            <w:tcW w:w="582" w:type="dxa"/>
            <w:vMerge w:val="restart"/>
            <w:textDirection w:val="tbRlV"/>
            <w:vAlign w:val="center"/>
          </w:tcPr>
          <w:p w:rsidR="00A56A88" w:rsidRPr="00F80B52" w:rsidRDefault="00A56A88" w:rsidP="00006094">
            <w:pPr>
              <w:ind w:left="113" w:right="113"/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  <w:spacing w:val="30"/>
                <w:kern w:val="0"/>
                <w:fitText w:val="1440" w:id="463183104"/>
              </w:rPr>
              <w:t>防火対象</w:t>
            </w:r>
            <w:r w:rsidRPr="00F80B52">
              <w:rPr>
                <w:rFonts w:hAnsiTheme="minorEastAsia" w:hint="eastAsia"/>
                <w:kern w:val="0"/>
                <w:fitText w:val="1440" w:id="463183104"/>
              </w:rPr>
              <w:t>物</w:t>
            </w:r>
          </w:p>
        </w:tc>
        <w:tc>
          <w:tcPr>
            <w:tcW w:w="1425" w:type="dxa"/>
            <w:vAlign w:val="center"/>
          </w:tcPr>
          <w:p w:rsidR="00A56A88" w:rsidRPr="00F80B52" w:rsidRDefault="00A56A88" w:rsidP="00006094">
            <w:pPr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所　在　地</w:t>
            </w:r>
          </w:p>
        </w:tc>
        <w:tc>
          <w:tcPr>
            <w:tcW w:w="7121" w:type="dxa"/>
            <w:gridSpan w:val="3"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</w:tc>
      </w:tr>
      <w:tr w:rsidR="005278A1" w:rsidRPr="00F80B52" w:rsidTr="00006094">
        <w:tc>
          <w:tcPr>
            <w:tcW w:w="582" w:type="dxa"/>
            <w:vMerge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1425" w:type="dxa"/>
            <w:vAlign w:val="center"/>
          </w:tcPr>
          <w:p w:rsidR="00A56A88" w:rsidRPr="00F80B52" w:rsidRDefault="00A56A88" w:rsidP="00006094">
            <w:pPr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名　　　称</w:t>
            </w:r>
          </w:p>
        </w:tc>
        <w:tc>
          <w:tcPr>
            <w:tcW w:w="7121" w:type="dxa"/>
            <w:gridSpan w:val="3"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</w:tc>
      </w:tr>
      <w:tr w:rsidR="005278A1" w:rsidRPr="00F80B52" w:rsidTr="00006094">
        <w:tc>
          <w:tcPr>
            <w:tcW w:w="582" w:type="dxa"/>
            <w:vMerge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1425" w:type="dxa"/>
            <w:vAlign w:val="center"/>
          </w:tcPr>
          <w:p w:rsidR="00A56A88" w:rsidRPr="00F80B52" w:rsidRDefault="00A56A88" w:rsidP="00006094">
            <w:pPr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用　　　途</w:t>
            </w:r>
          </w:p>
        </w:tc>
        <w:tc>
          <w:tcPr>
            <w:tcW w:w="3771" w:type="dxa"/>
            <w:gridSpan w:val="2"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3350" w:type="dxa"/>
          </w:tcPr>
          <w:p w:rsidR="00A56A88" w:rsidRPr="00F80B52" w:rsidRDefault="00A56A88" w:rsidP="00006094">
            <w:pPr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※令別表第一（　　）項</w:t>
            </w:r>
          </w:p>
        </w:tc>
      </w:tr>
      <w:tr w:rsidR="005278A1" w:rsidRPr="00F80B52" w:rsidTr="006356CA">
        <w:trPr>
          <w:trHeight w:val="339"/>
        </w:trPr>
        <w:tc>
          <w:tcPr>
            <w:tcW w:w="582" w:type="dxa"/>
            <w:vMerge/>
          </w:tcPr>
          <w:p w:rsidR="006356CA" w:rsidRPr="00F80B52" w:rsidRDefault="006356CA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6356CA" w:rsidRPr="00F80B52" w:rsidRDefault="006356CA" w:rsidP="00006094">
            <w:pPr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構造・規模</w:t>
            </w:r>
          </w:p>
        </w:tc>
        <w:tc>
          <w:tcPr>
            <w:tcW w:w="7121" w:type="dxa"/>
            <w:gridSpan w:val="3"/>
          </w:tcPr>
          <w:p w:rsidR="006356CA" w:rsidRPr="00F80B52" w:rsidRDefault="006356CA" w:rsidP="00006094">
            <w:pPr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 xml:space="preserve">　　　　　造　地上　　　階　地下　　　　階</w:t>
            </w:r>
          </w:p>
        </w:tc>
      </w:tr>
      <w:tr w:rsidR="005278A1" w:rsidRPr="00F80B52" w:rsidTr="00006094">
        <w:tc>
          <w:tcPr>
            <w:tcW w:w="582" w:type="dxa"/>
            <w:vMerge/>
          </w:tcPr>
          <w:p w:rsidR="006356CA" w:rsidRPr="00F80B52" w:rsidRDefault="006356CA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1425" w:type="dxa"/>
            <w:vMerge/>
          </w:tcPr>
          <w:p w:rsidR="006356CA" w:rsidRPr="00F80B52" w:rsidRDefault="006356CA" w:rsidP="00006094">
            <w:pPr>
              <w:jc w:val="left"/>
              <w:rPr>
                <w:rFonts w:hAnsiTheme="minorEastAsia"/>
              </w:rPr>
            </w:pPr>
          </w:p>
        </w:tc>
        <w:tc>
          <w:tcPr>
            <w:tcW w:w="7121" w:type="dxa"/>
            <w:gridSpan w:val="3"/>
            <w:vAlign w:val="center"/>
          </w:tcPr>
          <w:p w:rsidR="006356CA" w:rsidRPr="00F80B52" w:rsidRDefault="00B234B6" w:rsidP="00006094">
            <w:pPr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床</w:t>
            </w:r>
            <w:r w:rsidR="006356CA" w:rsidRPr="00F80B52">
              <w:rPr>
                <w:rFonts w:hAnsiTheme="minorEastAsia" w:hint="eastAsia"/>
              </w:rPr>
              <w:t>面積　　　　㎡　　延べ面積　　　　㎡</w:t>
            </w:r>
          </w:p>
        </w:tc>
      </w:tr>
      <w:tr w:rsidR="005278A1" w:rsidRPr="00F80B52" w:rsidTr="003308D9">
        <w:trPr>
          <w:cantSplit/>
          <w:trHeight w:val="1695"/>
        </w:trPr>
        <w:tc>
          <w:tcPr>
            <w:tcW w:w="582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A56A88" w:rsidRPr="00F80B52" w:rsidRDefault="00A56A88" w:rsidP="00006094">
            <w:pPr>
              <w:ind w:left="113" w:right="113"/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  <w:spacing w:val="75"/>
                <w:kern w:val="0"/>
                <w:fitText w:val="1440" w:id="463183107"/>
              </w:rPr>
              <w:t>添付書</w:t>
            </w:r>
            <w:r w:rsidRPr="00F80B52">
              <w:rPr>
                <w:rFonts w:hAnsiTheme="minorEastAsia" w:hint="eastAsia"/>
                <w:spacing w:val="15"/>
                <w:kern w:val="0"/>
                <w:fitText w:val="1440" w:id="463183107"/>
              </w:rPr>
              <w:t>類</w:t>
            </w:r>
          </w:p>
        </w:tc>
        <w:tc>
          <w:tcPr>
            <w:tcW w:w="854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防火（防災管理）対象物</w:t>
            </w:r>
            <w:r w:rsidR="00B234B6" w:rsidRPr="00F80B52">
              <w:rPr>
                <w:rFonts w:hAnsiTheme="minorEastAsia" w:hint="eastAsia"/>
              </w:rPr>
              <w:t>定期</w:t>
            </w:r>
            <w:r w:rsidRPr="00F80B52">
              <w:rPr>
                <w:rFonts w:hAnsiTheme="minorEastAsia" w:hint="eastAsia"/>
              </w:rPr>
              <w:t>点検報告書（写）</w:t>
            </w:r>
          </w:p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防火（防災管理）対象物</w:t>
            </w:r>
            <w:r w:rsidR="00B234B6" w:rsidRPr="00F80B52">
              <w:rPr>
                <w:rFonts w:hAnsiTheme="minorEastAsia" w:hint="eastAsia"/>
              </w:rPr>
              <w:t>定期</w:t>
            </w:r>
            <w:r w:rsidRPr="00F80B52">
              <w:rPr>
                <w:rFonts w:hAnsiTheme="minorEastAsia" w:hint="eastAsia"/>
              </w:rPr>
              <w:t>点検の特例認定通知書（写）</w:t>
            </w:r>
          </w:p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消防用設備等点検結果報告書（写）</w:t>
            </w:r>
          </w:p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定期調査報告書（写）</w:t>
            </w:r>
          </w:p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製造所等定期点検記録（写）</w:t>
            </w:r>
          </w:p>
          <w:p w:rsidR="00A56A88" w:rsidRPr="00F80B52" w:rsidRDefault="00A56A88" w:rsidP="0000609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その他必要と認める書類（　　　　　　　　　　　　　　　　　）</w:t>
            </w:r>
          </w:p>
        </w:tc>
      </w:tr>
      <w:tr w:rsidR="005278A1" w:rsidRPr="00F80B52" w:rsidTr="003308D9">
        <w:tc>
          <w:tcPr>
            <w:tcW w:w="4503" w:type="dxa"/>
            <w:gridSpan w:val="3"/>
            <w:tcBorders>
              <w:top w:val="double" w:sz="4" w:space="0" w:color="auto"/>
            </w:tcBorders>
            <w:vAlign w:val="center"/>
          </w:tcPr>
          <w:p w:rsidR="00A56A88" w:rsidRPr="00F80B52" w:rsidRDefault="00A56A88" w:rsidP="00006094">
            <w:pPr>
              <w:pStyle w:val="a8"/>
              <w:numPr>
                <w:ilvl w:val="1"/>
                <w:numId w:val="1"/>
              </w:numPr>
              <w:ind w:leftChars="0"/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受　付　欄</w:t>
            </w:r>
          </w:p>
        </w:tc>
        <w:tc>
          <w:tcPr>
            <w:tcW w:w="4625" w:type="dxa"/>
            <w:gridSpan w:val="2"/>
            <w:tcBorders>
              <w:top w:val="double" w:sz="4" w:space="0" w:color="auto"/>
            </w:tcBorders>
            <w:vAlign w:val="center"/>
          </w:tcPr>
          <w:p w:rsidR="00A56A88" w:rsidRPr="00F80B52" w:rsidRDefault="00A56A88" w:rsidP="00006094">
            <w:pPr>
              <w:pStyle w:val="a8"/>
              <w:numPr>
                <w:ilvl w:val="1"/>
                <w:numId w:val="1"/>
              </w:numPr>
              <w:ind w:leftChars="0"/>
              <w:jc w:val="center"/>
              <w:rPr>
                <w:rFonts w:hAnsiTheme="minorEastAsia"/>
              </w:rPr>
            </w:pPr>
            <w:r w:rsidRPr="00F80B52">
              <w:rPr>
                <w:rFonts w:hAnsiTheme="minorEastAsia" w:hint="eastAsia"/>
              </w:rPr>
              <w:t>経　過　欄</w:t>
            </w:r>
          </w:p>
        </w:tc>
      </w:tr>
      <w:tr w:rsidR="005278A1" w:rsidRPr="00F80B52" w:rsidTr="008D75E8">
        <w:trPr>
          <w:trHeight w:val="1465"/>
        </w:trPr>
        <w:tc>
          <w:tcPr>
            <w:tcW w:w="4503" w:type="dxa"/>
            <w:gridSpan w:val="3"/>
            <w:vAlign w:val="center"/>
          </w:tcPr>
          <w:p w:rsidR="00A56A88" w:rsidRPr="00F80B52" w:rsidRDefault="00A56A88" w:rsidP="00006094">
            <w:pPr>
              <w:rPr>
                <w:rFonts w:hAnsiTheme="minorEastAsia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A56A88" w:rsidRPr="00F80B52" w:rsidRDefault="00A56A88" w:rsidP="00006094">
            <w:pPr>
              <w:rPr>
                <w:rFonts w:hAnsiTheme="minorEastAsia"/>
              </w:rPr>
            </w:pPr>
          </w:p>
        </w:tc>
      </w:tr>
    </w:tbl>
    <w:p w:rsidR="00A56A88" w:rsidRPr="00F80B52" w:rsidRDefault="00B456CB" w:rsidP="006958F2">
      <w:pPr>
        <w:spacing w:line="280" w:lineRule="exact"/>
        <w:jc w:val="left"/>
        <w:rPr>
          <w:rFonts w:hAnsiTheme="minorEastAsia"/>
        </w:rPr>
      </w:pPr>
      <w:r>
        <w:rPr>
          <w:rFonts w:hAnsiTheme="minorEastAsia" w:hint="eastAsia"/>
        </w:rPr>
        <w:t>備考　１　この様式の大きさは、日本産業</w:t>
      </w:r>
      <w:bookmarkStart w:id="0" w:name="_GoBack"/>
      <w:bookmarkEnd w:id="0"/>
      <w:r w:rsidR="00A56A88" w:rsidRPr="00F80B52">
        <w:rPr>
          <w:rFonts w:hAnsiTheme="minorEastAsia" w:hint="eastAsia"/>
        </w:rPr>
        <w:t>規格Ａ４とすること。</w:t>
      </w:r>
    </w:p>
    <w:p w:rsidR="00A56A88" w:rsidRPr="00F80B52" w:rsidRDefault="00A56A88" w:rsidP="006958F2">
      <w:pPr>
        <w:spacing w:line="280" w:lineRule="exact"/>
        <w:jc w:val="left"/>
        <w:rPr>
          <w:rFonts w:hAnsiTheme="minorEastAsia"/>
        </w:rPr>
      </w:pPr>
      <w:r w:rsidRPr="00F80B52">
        <w:rPr>
          <w:rFonts w:hAnsiTheme="minorEastAsia" w:hint="eastAsia"/>
        </w:rPr>
        <w:t xml:space="preserve">　　　２　※の欄は、記入しないこと。</w:t>
      </w:r>
    </w:p>
    <w:p w:rsidR="003308D9" w:rsidRPr="00F80B52" w:rsidRDefault="00A56A88" w:rsidP="006958F2">
      <w:pPr>
        <w:spacing w:line="280" w:lineRule="exact"/>
        <w:ind w:left="960" w:hangingChars="400" w:hanging="960"/>
        <w:jc w:val="left"/>
        <w:rPr>
          <w:rFonts w:hAnsiTheme="minorEastAsia"/>
        </w:rPr>
      </w:pPr>
      <w:r w:rsidRPr="00F80B52">
        <w:rPr>
          <w:rFonts w:hAnsiTheme="minorEastAsia" w:hint="eastAsia"/>
        </w:rPr>
        <w:t xml:space="preserve">　　　</w:t>
      </w:r>
      <w:r w:rsidR="003308D9" w:rsidRPr="00F80B52">
        <w:rPr>
          <w:rFonts w:hAnsiTheme="minorEastAsia" w:hint="eastAsia"/>
        </w:rPr>
        <w:t>３　表示基準に適合していることを証明するために、必要と認められる資料を添付すること。</w:t>
      </w:r>
    </w:p>
    <w:p w:rsidR="00B02CE5" w:rsidRPr="00F80B52" w:rsidRDefault="003308D9" w:rsidP="00443E7F">
      <w:pPr>
        <w:spacing w:line="280" w:lineRule="exact"/>
        <w:ind w:firstLineChars="300" w:firstLine="720"/>
        <w:jc w:val="left"/>
        <w:rPr>
          <w:rFonts w:hAnsiTheme="minorEastAsia"/>
          <w:dstrike/>
        </w:rPr>
      </w:pPr>
      <w:r w:rsidRPr="00F80B52">
        <w:rPr>
          <w:rFonts w:hAnsiTheme="minorEastAsia" w:hint="eastAsia"/>
        </w:rPr>
        <w:t>４</w:t>
      </w:r>
      <w:r w:rsidR="00A56A88" w:rsidRPr="00F80B52">
        <w:rPr>
          <w:rFonts w:hAnsiTheme="minorEastAsia" w:hint="eastAsia"/>
        </w:rPr>
        <w:t xml:space="preserve">　□印のある欄については、該当の□印にレを付けること。</w:t>
      </w:r>
    </w:p>
    <w:sectPr w:rsidR="00B02CE5" w:rsidRPr="00F80B52" w:rsidSect="009B5881">
      <w:pgSz w:w="11906" w:h="16838"/>
      <w:pgMar w:top="1276" w:right="1416" w:bottom="1135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F8" w:rsidRDefault="00DB35F8" w:rsidP="00D53D6D">
      <w:r>
        <w:separator/>
      </w:r>
    </w:p>
  </w:endnote>
  <w:endnote w:type="continuationSeparator" w:id="0">
    <w:p w:rsidR="00DB35F8" w:rsidRDefault="00DB35F8" w:rsidP="00D5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F8" w:rsidRDefault="00DB35F8" w:rsidP="00D53D6D">
      <w:r>
        <w:separator/>
      </w:r>
    </w:p>
  </w:footnote>
  <w:footnote w:type="continuationSeparator" w:id="0">
    <w:p w:rsidR="00DB35F8" w:rsidRDefault="00DB35F8" w:rsidP="00D5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178"/>
    <w:multiLevelType w:val="hybridMultilevel"/>
    <w:tmpl w:val="377C115C"/>
    <w:lvl w:ilvl="0" w:tplc="50F429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9DC76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35"/>
    <w:rsid w:val="00002CB1"/>
    <w:rsid w:val="00006094"/>
    <w:rsid w:val="00024DDE"/>
    <w:rsid w:val="00025D82"/>
    <w:rsid w:val="00054325"/>
    <w:rsid w:val="00071450"/>
    <w:rsid w:val="00092085"/>
    <w:rsid w:val="00095064"/>
    <w:rsid w:val="0009655C"/>
    <w:rsid w:val="000B5EF2"/>
    <w:rsid w:val="000C2219"/>
    <w:rsid w:val="000C6015"/>
    <w:rsid w:val="00120793"/>
    <w:rsid w:val="00142A40"/>
    <w:rsid w:val="0016564E"/>
    <w:rsid w:val="001C1C1D"/>
    <w:rsid w:val="001C3DF0"/>
    <w:rsid w:val="001C5815"/>
    <w:rsid w:val="001D6328"/>
    <w:rsid w:val="001F0EA6"/>
    <w:rsid w:val="001F63E6"/>
    <w:rsid w:val="001F7E74"/>
    <w:rsid w:val="00212280"/>
    <w:rsid w:val="00217A77"/>
    <w:rsid w:val="00232855"/>
    <w:rsid w:val="002469F6"/>
    <w:rsid w:val="00263660"/>
    <w:rsid w:val="00271F35"/>
    <w:rsid w:val="00272278"/>
    <w:rsid w:val="002905B8"/>
    <w:rsid w:val="00297DF3"/>
    <w:rsid w:val="002A1825"/>
    <w:rsid w:val="002A4D77"/>
    <w:rsid w:val="002A508D"/>
    <w:rsid w:val="002A543C"/>
    <w:rsid w:val="002B3BA1"/>
    <w:rsid w:val="002B3D2E"/>
    <w:rsid w:val="002B6CBB"/>
    <w:rsid w:val="002D1E6F"/>
    <w:rsid w:val="002E5342"/>
    <w:rsid w:val="002F1E3D"/>
    <w:rsid w:val="002F2EAE"/>
    <w:rsid w:val="002F5BC7"/>
    <w:rsid w:val="00314278"/>
    <w:rsid w:val="00322460"/>
    <w:rsid w:val="003308D9"/>
    <w:rsid w:val="00333435"/>
    <w:rsid w:val="00370DA7"/>
    <w:rsid w:val="00380CE8"/>
    <w:rsid w:val="003C4DD7"/>
    <w:rsid w:val="00404D86"/>
    <w:rsid w:val="00417097"/>
    <w:rsid w:val="00427BD2"/>
    <w:rsid w:val="00443E7F"/>
    <w:rsid w:val="00450064"/>
    <w:rsid w:val="004605CD"/>
    <w:rsid w:val="0046602F"/>
    <w:rsid w:val="00475506"/>
    <w:rsid w:val="00476324"/>
    <w:rsid w:val="004B39B4"/>
    <w:rsid w:val="004B61F0"/>
    <w:rsid w:val="004B7B8E"/>
    <w:rsid w:val="004B7DE0"/>
    <w:rsid w:val="005014EF"/>
    <w:rsid w:val="005032D7"/>
    <w:rsid w:val="00506630"/>
    <w:rsid w:val="005278A1"/>
    <w:rsid w:val="00544C50"/>
    <w:rsid w:val="00550785"/>
    <w:rsid w:val="005576B7"/>
    <w:rsid w:val="006010A2"/>
    <w:rsid w:val="0060750F"/>
    <w:rsid w:val="006206DB"/>
    <w:rsid w:val="006208A0"/>
    <w:rsid w:val="00632C8E"/>
    <w:rsid w:val="006356CA"/>
    <w:rsid w:val="00637E08"/>
    <w:rsid w:val="00650C82"/>
    <w:rsid w:val="0065420C"/>
    <w:rsid w:val="00664E1D"/>
    <w:rsid w:val="00666B0A"/>
    <w:rsid w:val="00667745"/>
    <w:rsid w:val="00692459"/>
    <w:rsid w:val="0069376A"/>
    <w:rsid w:val="006958F2"/>
    <w:rsid w:val="006E3EF5"/>
    <w:rsid w:val="006F7ECA"/>
    <w:rsid w:val="00703DB3"/>
    <w:rsid w:val="00727DEF"/>
    <w:rsid w:val="00785E02"/>
    <w:rsid w:val="00786232"/>
    <w:rsid w:val="00793D68"/>
    <w:rsid w:val="00794597"/>
    <w:rsid w:val="007C1E5A"/>
    <w:rsid w:val="007D0372"/>
    <w:rsid w:val="007D7382"/>
    <w:rsid w:val="007E2E6F"/>
    <w:rsid w:val="007F0DA6"/>
    <w:rsid w:val="007F616C"/>
    <w:rsid w:val="00804DEC"/>
    <w:rsid w:val="00805904"/>
    <w:rsid w:val="008064C3"/>
    <w:rsid w:val="00807D9E"/>
    <w:rsid w:val="00830869"/>
    <w:rsid w:val="00847921"/>
    <w:rsid w:val="00850E33"/>
    <w:rsid w:val="008724CC"/>
    <w:rsid w:val="008D75E8"/>
    <w:rsid w:val="008E559C"/>
    <w:rsid w:val="0092331F"/>
    <w:rsid w:val="0092539E"/>
    <w:rsid w:val="00935656"/>
    <w:rsid w:val="00945B93"/>
    <w:rsid w:val="00956A31"/>
    <w:rsid w:val="00967778"/>
    <w:rsid w:val="00980725"/>
    <w:rsid w:val="00982BC6"/>
    <w:rsid w:val="009833ED"/>
    <w:rsid w:val="009B0A5B"/>
    <w:rsid w:val="009B5881"/>
    <w:rsid w:val="009C4CC7"/>
    <w:rsid w:val="009D524B"/>
    <w:rsid w:val="009E0979"/>
    <w:rsid w:val="009F26B6"/>
    <w:rsid w:val="00A16FD9"/>
    <w:rsid w:val="00A36FEF"/>
    <w:rsid w:val="00A41978"/>
    <w:rsid w:val="00A56A88"/>
    <w:rsid w:val="00A63385"/>
    <w:rsid w:val="00A643AD"/>
    <w:rsid w:val="00A90468"/>
    <w:rsid w:val="00A906A0"/>
    <w:rsid w:val="00AB6016"/>
    <w:rsid w:val="00AD1C3D"/>
    <w:rsid w:val="00AF2CFE"/>
    <w:rsid w:val="00B02CE5"/>
    <w:rsid w:val="00B05EE0"/>
    <w:rsid w:val="00B07F12"/>
    <w:rsid w:val="00B234B6"/>
    <w:rsid w:val="00B456CB"/>
    <w:rsid w:val="00B67390"/>
    <w:rsid w:val="00B7320E"/>
    <w:rsid w:val="00BA04C0"/>
    <w:rsid w:val="00BA0668"/>
    <w:rsid w:val="00BB1E1A"/>
    <w:rsid w:val="00BB2791"/>
    <w:rsid w:val="00BD54BC"/>
    <w:rsid w:val="00BF2FB4"/>
    <w:rsid w:val="00BF4734"/>
    <w:rsid w:val="00C040FD"/>
    <w:rsid w:val="00C1020D"/>
    <w:rsid w:val="00C1271D"/>
    <w:rsid w:val="00C2036E"/>
    <w:rsid w:val="00C431FE"/>
    <w:rsid w:val="00C57CF2"/>
    <w:rsid w:val="00C65803"/>
    <w:rsid w:val="00C95133"/>
    <w:rsid w:val="00CA3ED2"/>
    <w:rsid w:val="00CB0F0F"/>
    <w:rsid w:val="00CC158C"/>
    <w:rsid w:val="00CC4068"/>
    <w:rsid w:val="00CC5532"/>
    <w:rsid w:val="00CE3B5C"/>
    <w:rsid w:val="00D1783E"/>
    <w:rsid w:val="00D2204E"/>
    <w:rsid w:val="00D53D6D"/>
    <w:rsid w:val="00D71C6B"/>
    <w:rsid w:val="00D75B12"/>
    <w:rsid w:val="00D82379"/>
    <w:rsid w:val="00DB35F8"/>
    <w:rsid w:val="00DB7C16"/>
    <w:rsid w:val="00DC256B"/>
    <w:rsid w:val="00DC6227"/>
    <w:rsid w:val="00E03643"/>
    <w:rsid w:val="00E2286A"/>
    <w:rsid w:val="00E37294"/>
    <w:rsid w:val="00E37FBB"/>
    <w:rsid w:val="00E467C3"/>
    <w:rsid w:val="00E65B8B"/>
    <w:rsid w:val="00E77CCC"/>
    <w:rsid w:val="00E911A0"/>
    <w:rsid w:val="00E92AD8"/>
    <w:rsid w:val="00E94F69"/>
    <w:rsid w:val="00EA21D4"/>
    <w:rsid w:val="00EC7A34"/>
    <w:rsid w:val="00ED17A3"/>
    <w:rsid w:val="00ED2F07"/>
    <w:rsid w:val="00ED65B4"/>
    <w:rsid w:val="00EE1099"/>
    <w:rsid w:val="00EF7C43"/>
    <w:rsid w:val="00F01929"/>
    <w:rsid w:val="00F15267"/>
    <w:rsid w:val="00F16E81"/>
    <w:rsid w:val="00F2063F"/>
    <w:rsid w:val="00F36712"/>
    <w:rsid w:val="00F70DCE"/>
    <w:rsid w:val="00F7638D"/>
    <w:rsid w:val="00F80B52"/>
    <w:rsid w:val="00F85745"/>
    <w:rsid w:val="00F864C3"/>
    <w:rsid w:val="00FA5601"/>
    <w:rsid w:val="00FE2F98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9710C7-8461-4C3B-B694-3051DC71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43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table" w:styleId="a3">
    <w:name w:val="Table Grid"/>
    <w:basedOn w:val="a1"/>
    <w:uiPriority w:val="59"/>
    <w:rsid w:val="00ED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D6D"/>
  </w:style>
  <w:style w:type="paragraph" w:styleId="a6">
    <w:name w:val="footer"/>
    <w:basedOn w:val="a"/>
    <w:link w:val="a7"/>
    <w:uiPriority w:val="99"/>
    <w:unhideWhenUsed/>
    <w:rsid w:val="00D53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D6D"/>
  </w:style>
  <w:style w:type="paragraph" w:styleId="a8">
    <w:name w:val="List Paragraph"/>
    <w:basedOn w:val="a"/>
    <w:uiPriority w:val="34"/>
    <w:qFormat/>
    <w:rsid w:val="00E94F6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C4068"/>
    <w:pPr>
      <w:jc w:val="center"/>
    </w:pPr>
  </w:style>
  <w:style w:type="character" w:customStyle="1" w:styleId="aa">
    <w:name w:val="記 (文字)"/>
    <w:basedOn w:val="a0"/>
    <w:link w:val="a9"/>
    <w:uiPriority w:val="99"/>
    <w:rsid w:val="00CC4068"/>
  </w:style>
  <w:style w:type="paragraph" w:styleId="ab">
    <w:name w:val="Closing"/>
    <w:basedOn w:val="a"/>
    <w:link w:val="ac"/>
    <w:uiPriority w:val="99"/>
    <w:unhideWhenUsed/>
    <w:rsid w:val="00CC4068"/>
    <w:pPr>
      <w:jc w:val="right"/>
    </w:pPr>
  </w:style>
  <w:style w:type="character" w:customStyle="1" w:styleId="ac">
    <w:name w:val="結語 (文字)"/>
    <w:basedOn w:val="a0"/>
    <w:link w:val="ab"/>
    <w:uiPriority w:val="99"/>
    <w:rsid w:val="00CC4068"/>
  </w:style>
  <w:style w:type="paragraph" w:styleId="ad">
    <w:name w:val="Balloon Text"/>
    <w:basedOn w:val="a"/>
    <w:link w:val="ae"/>
    <w:uiPriority w:val="99"/>
    <w:semiHidden/>
    <w:unhideWhenUsed/>
    <w:rsid w:val="000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432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6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6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6B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C483-D5CB-481D-9F35-EDB82882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4D881568.dotm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城陽市役所</cp:lastModifiedBy>
  <cp:revision>7</cp:revision>
  <cp:lastPrinted>2014-02-20T05:37:00Z</cp:lastPrinted>
  <dcterms:created xsi:type="dcterms:W3CDTF">2014-08-01T22:52:00Z</dcterms:created>
  <dcterms:modified xsi:type="dcterms:W3CDTF">2021-01-13T06:41:00Z</dcterms:modified>
</cp:coreProperties>
</file>